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Spanish Lady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                  Em                C         G           D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As I came down through Dublin City, At the hour of twelve at night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                                   Em                 C                   G                D</w:t>
      </w:r>
      <w:r>
        <w:rPr>
          <w:rFonts w:cs="Comic Sans MS" w:ascii="Comic Sans MS" w:hAnsi="Comic Sans MS"/>
          <w:color w:val="auto"/>
          <w:sz w:val="24"/>
          <w:szCs w:val="24"/>
        </w:rPr>
        <w:br/>
        <w:t>Who should I spy but a Spanish lady, Washing her feet by the candlelight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                                   D7                             G                     D7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First she washed them, then she dried them, Over a fire of amber coals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color w:val="auto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</w:t>
      </w:r>
      <w:r>
        <w:rPr>
          <w:rFonts w:cs="Comic Sans MS" w:ascii="Comic Sans MS" w:hAnsi="Comic Sans MS"/>
          <w:color w:val="0000FF"/>
        </w:rPr>
        <w:t>G               Em                      C          G                        D</w:t>
      </w:r>
      <w:r>
        <w:rPr>
          <w:rFonts w:cs="Comic Sans MS" w:ascii="Comic Sans MS" w:hAnsi="Comic Sans MS"/>
          <w:color w:val="auto"/>
        </w:rPr>
        <w:br/>
        <w:t>In all me life I ne'er did see, A maid so sweet about the soul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color w:val="0000FF"/>
        </w:rPr>
        <w:t xml:space="preserve">     </w:t>
      </w:r>
      <w:r>
        <w:rPr>
          <w:rFonts w:cs="Comic Sans MS" w:ascii="Comic Sans MS" w:hAnsi="Comic Sans MS"/>
          <w:color w:val="0000FF"/>
        </w:rPr>
        <w:t>G                                      Em                C                       G          D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||: Whack for the Too Rye, ooh, Ray lady, Whack for the Too Rye, ooh, Rye aye :||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As I came back through Dublin City, At the hour of half past eight</w:t>
        <w:br/>
        <w:t>Who should I spy but the Spanish lady, Brushing her hair in the broad daylight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First she brushed it, then she tossed it, On her lap was a silver comb</w:t>
        <w:br/>
        <w:t>In all me life I ne'er did see, A maid so fair since I did roam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Chorus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As I returned to Dublin City, As the sun began to set</w:t>
        <w:br/>
        <w:t>Who should I spy but a Spanish lady, Catching a moth, in a golden net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First she saw me, then she fled me, Lifted her petticoats o'er her knee</w:t>
        <w:br/>
        <w:t>In all me life I ne'er did see. A maid so fair as the Spanish lady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Chorus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I've wandered north and I have wonder south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Through Stoney Barter and Patrick's close</w:t>
        <w:br/>
        <w:t>Up and around, by the Gloucester Diamond, And back by Napper Tandys' house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Auld age has laid her hands on me, Cold as a fire of ashy coals</w:t>
        <w:br/>
        <w:t>But there is the love of me Spanish lady, A maid so sweet about the soul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Chorus 2x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2022-12-14T14:43:56Z</dcterms:created>
  <dc:creator/>
  <dc:description/>
  <dc:language>de-AT</dc:language>
  <cp:lastModifiedBy/>
  <cp:revision>1</cp:revision>
  <dc:subject/>
  <dc:title>mypage</dc:title>
</cp:coreProperties>
</file>